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D25"/>
    <w:rsid w:val="00002C3B"/>
    <w:rsid w:val="00006196"/>
    <w:rsid w:val="00007FF9"/>
    <w:rsid w:val="00021035"/>
    <w:rsid w:val="00021618"/>
    <w:rsid w:val="00025702"/>
    <w:rsid w:val="00026DF1"/>
    <w:rsid w:val="000340DA"/>
    <w:rsid w:val="000424EA"/>
    <w:rsid w:val="0004504E"/>
    <w:rsid w:val="00057F96"/>
    <w:rsid w:val="00064320"/>
    <w:rsid w:val="000815A7"/>
    <w:rsid w:val="00097760"/>
    <w:rsid w:val="000A10E6"/>
    <w:rsid w:val="000A57B8"/>
    <w:rsid w:val="000A6443"/>
    <w:rsid w:val="000C1307"/>
    <w:rsid w:val="000C17DE"/>
    <w:rsid w:val="000C6F4A"/>
    <w:rsid w:val="000D18BA"/>
    <w:rsid w:val="000D7AC8"/>
    <w:rsid w:val="000E0C74"/>
    <w:rsid w:val="000F3F10"/>
    <w:rsid w:val="000F5482"/>
    <w:rsid w:val="000F5C8A"/>
    <w:rsid w:val="000F682B"/>
    <w:rsid w:val="000F74E7"/>
    <w:rsid w:val="00120BA4"/>
    <w:rsid w:val="001265AC"/>
    <w:rsid w:val="00130091"/>
    <w:rsid w:val="00145BB4"/>
    <w:rsid w:val="00145D93"/>
    <w:rsid w:val="00153FB8"/>
    <w:rsid w:val="00162EBD"/>
    <w:rsid w:val="001647EF"/>
    <w:rsid w:val="00175C4F"/>
    <w:rsid w:val="001911B7"/>
    <w:rsid w:val="00192FF0"/>
    <w:rsid w:val="0019465E"/>
    <w:rsid w:val="00195616"/>
    <w:rsid w:val="001A2590"/>
    <w:rsid w:val="001A3133"/>
    <w:rsid w:val="001A763A"/>
    <w:rsid w:val="001B2C3E"/>
    <w:rsid w:val="001F7165"/>
    <w:rsid w:val="0021498F"/>
    <w:rsid w:val="00230891"/>
    <w:rsid w:val="00234AA1"/>
    <w:rsid w:val="00237EFC"/>
    <w:rsid w:val="002401D6"/>
    <w:rsid w:val="00246A4A"/>
    <w:rsid w:val="00261E1D"/>
    <w:rsid w:val="002637DC"/>
    <w:rsid w:val="0026528A"/>
    <w:rsid w:val="00266AC0"/>
    <w:rsid w:val="00271482"/>
    <w:rsid w:val="00272194"/>
    <w:rsid w:val="00275815"/>
    <w:rsid w:val="0027744E"/>
    <w:rsid w:val="002938A8"/>
    <w:rsid w:val="002A76AD"/>
    <w:rsid w:val="002B1433"/>
    <w:rsid w:val="002B7E9B"/>
    <w:rsid w:val="002C1932"/>
    <w:rsid w:val="002C4DED"/>
    <w:rsid w:val="002D592F"/>
    <w:rsid w:val="002E0631"/>
    <w:rsid w:val="002F033D"/>
    <w:rsid w:val="002F36C6"/>
    <w:rsid w:val="003106A7"/>
    <w:rsid w:val="003112AC"/>
    <w:rsid w:val="00316231"/>
    <w:rsid w:val="00317890"/>
    <w:rsid w:val="003279E4"/>
    <w:rsid w:val="003344C7"/>
    <w:rsid w:val="00341B43"/>
    <w:rsid w:val="00352D25"/>
    <w:rsid w:val="00357721"/>
    <w:rsid w:val="00360192"/>
    <w:rsid w:val="00366EA5"/>
    <w:rsid w:val="00371D80"/>
    <w:rsid w:val="00371DC6"/>
    <w:rsid w:val="003720E0"/>
    <w:rsid w:val="003739AC"/>
    <w:rsid w:val="00377311"/>
    <w:rsid w:val="00386B80"/>
    <w:rsid w:val="00393B5C"/>
    <w:rsid w:val="003976DA"/>
    <w:rsid w:val="00397CE8"/>
    <w:rsid w:val="003A44C2"/>
    <w:rsid w:val="003B1C16"/>
    <w:rsid w:val="003B65EE"/>
    <w:rsid w:val="003B7574"/>
    <w:rsid w:val="003D2142"/>
    <w:rsid w:val="003D28A7"/>
    <w:rsid w:val="003D7284"/>
    <w:rsid w:val="003E0659"/>
    <w:rsid w:val="003E3638"/>
    <w:rsid w:val="0040337C"/>
    <w:rsid w:val="0040362C"/>
    <w:rsid w:val="0041277F"/>
    <w:rsid w:val="004244CF"/>
    <w:rsid w:val="004245DC"/>
    <w:rsid w:val="00424974"/>
    <w:rsid w:val="00425207"/>
    <w:rsid w:val="00431C39"/>
    <w:rsid w:val="00431D57"/>
    <w:rsid w:val="00434B1D"/>
    <w:rsid w:val="00457576"/>
    <w:rsid w:val="004647BD"/>
    <w:rsid w:val="00472C71"/>
    <w:rsid w:val="00476B20"/>
    <w:rsid w:val="004811B4"/>
    <w:rsid w:val="00493428"/>
    <w:rsid w:val="004A5393"/>
    <w:rsid w:val="004A77CF"/>
    <w:rsid w:val="004B308B"/>
    <w:rsid w:val="004B31E5"/>
    <w:rsid w:val="004B4746"/>
    <w:rsid w:val="004C2FD6"/>
    <w:rsid w:val="004D0512"/>
    <w:rsid w:val="004D0EAB"/>
    <w:rsid w:val="004E0E6C"/>
    <w:rsid w:val="004E36E7"/>
    <w:rsid w:val="004E44AB"/>
    <w:rsid w:val="004F4256"/>
    <w:rsid w:val="004F5023"/>
    <w:rsid w:val="004F6724"/>
    <w:rsid w:val="004F7BD3"/>
    <w:rsid w:val="004F7CB1"/>
    <w:rsid w:val="00502D0F"/>
    <w:rsid w:val="005060B2"/>
    <w:rsid w:val="005077DF"/>
    <w:rsid w:val="0051525A"/>
    <w:rsid w:val="00531979"/>
    <w:rsid w:val="00533550"/>
    <w:rsid w:val="00534F75"/>
    <w:rsid w:val="00541ECF"/>
    <w:rsid w:val="0054474E"/>
    <w:rsid w:val="005473A2"/>
    <w:rsid w:val="00547431"/>
    <w:rsid w:val="00570733"/>
    <w:rsid w:val="00572E5E"/>
    <w:rsid w:val="00575D5F"/>
    <w:rsid w:val="00576CDE"/>
    <w:rsid w:val="0058519A"/>
    <w:rsid w:val="0058798A"/>
    <w:rsid w:val="00590990"/>
    <w:rsid w:val="00592834"/>
    <w:rsid w:val="00595AA1"/>
    <w:rsid w:val="00597E02"/>
    <w:rsid w:val="005A1E1A"/>
    <w:rsid w:val="005A63C3"/>
    <w:rsid w:val="005C2E32"/>
    <w:rsid w:val="005C345F"/>
    <w:rsid w:val="005D08AF"/>
    <w:rsid w:val="005D3482"/>
    <w:rsid w:val="005D3DFA"/>
    <w:rsid w:val="005F4199"/>
    <w:rsid w:val="00601BE6"/>
    <w:rsid w:val="00605E20"/>
    <w:rsid w:val="006108B7"/>
    <w:rsid w:val="00610B1B"/>
    <w:rsid w:val="00612AF4"/>
    <w:rsid w:val="00616990"/>
    <w:rsid w:val="006172B2"/>
    <w:rsid w:val="00617E3C"/>
    <w:rsid w:val="00623E99"/>
    <w:rsid w:val="006411AF"/>
    <w:rsid w:val="00641FE0"/>
    <w:rsid w:val="00644263"/>
    <w:rsid w:val="00656022"/>
    <w:rsid w:val="006634C2"/>
    <w:rsid w:val="00663534"/>
    <w:rsid w:val="00663E73"/>
    <w:rsid w:val="00665A57"/>
    <w:rsid w:val="006717F2"/>
    <w:rsid w:val="006856F5"/>
    <w:rsid w:val="00686463"/>
    <w:rsid w:val="00686765"/>
    <w:rsid w:val="00687178"/>
    <w:rsid w:val="006973B1"/>
    <w:rsid w:val="00697EED"/>
    <w:rsid w:val="006A5198"/>
    <w:rsid w:val="006B1566"/>
    <w:rsid w:val="006C0516"/>
    <w:rsid w:val="006C1DAE"/>
    <w:rsid w:val="006C2359"/>
    <w:rsid w:val="006C3765"/>
    <w:rsid w:val="006C4551"/>
    <w:rsid w:val="006D4CE6"/>
    <w:rsid w:val="006E0C86"/>
    <w:rsid w:val="007015C3"/>
    <w:rsid w:val="00703986"/>
    <w:rsid w:val="007079A4"/>
    <w:rsid w:val="007147FB"/>
    <w:rsid w:val="00715E77"/>
    <w:rsid w:val="00716279"/>
    <w:rsid w:val="00720FDD"/>
    <w:rsid w:val="00726ACB"/>
    <w:rsid w:val="007323E2"/>
    <w:rsid w:val="00742EEF"/>
    <w:rsid w:val="007505E9"/>
    <w:rsid w:val="007532AD"/>
    <w:rsid w:val="00761091"/>
    <w:rsid w:val="00770B15"/>
    <w:rsid w:val="0077549A"/>
    <w:rsid w:val="007762F4"/>
    <w:rsid w:val="0078092C"/>
    <w:rsid w:val="00780DB4"/>
    <w:rsid w:val="00782547"/>
    <w:rsid w:val="00791132"/>
    <w:rsid w:val="00793957"/>
    <w:rsid w:val="007953B5"/>
    <w:rsid w:val="0079630C"/>
    <w:rsid w:val="007A2C15"/>
    <w:rsid w:val="007A548B"/>
    <w:rsid w:val="007B6205"/>
    <w:rsid w:val="007B74E9"/>
    <w:rsid w:val="007D5025"/>
    <w:rsid w:val="007D5F5E"/>
    <w:rsid w:val="007E046E"/>
    <w:rsid w:val="007E0E68"/>
    <w:rsid w:val="007F588F"/>
    <w:rsid w:val="00812DE3"/>
    <w:rsid w:val="00812FFA"/>
    <w:rsid w:val="0081300B"/>
    <w:rsid w:val="00814154"/>
    <w:rsid w:val="00817301"/>
    <w:rsid w:val="008206F6"/>
    <w:rsid w:val="008227D3"/>
    <w:rsid w:val="00827B4D"/>
    <w:rsid w:val="00831C0E"/>
    <w:rsid w:val="00834D0C"/>
    <w:rsid w:val="008357CA"/>
    <w:rsid w:val="008507F7"/>
    <w:rsid w:val="0085622C"/>
    <w:rsid w:val="00863BE2"/>
    <w:rsid w:val="00866C52"/>
    <w:rsid w:val="00881007"/>
    <w:rsid w:val="00887D02"/>
    <w:rsid w:val="00892F0A"/>
    <w:rsid w:val="00895095"/>
    <w:rsid w:val="008A1125"/>
    <w:rsid w:val="008A3523"/>
    <w:rsid w:val="008A6303"/>
    <w:rsid w:val="008A77B6"/>
    <w:rsid w:val="008B3727"/>
    <w:rsid w:val="008C168A"/>
    <w:rsid w:val="008C33DD"/>
    <w:rsid w:val="008D7023"/>
    <w:rsid w:val="008E4EC6"/>
    <w:rsid w:val="008F05EF"/>
    <w:rsid w:val="008F3DA0"/>
    <w:rsid w:val="00901614"/>
    <w:rsid w:val="0091388D"/>
    <w:rsid w:val="00917238"/>
    <w:rsid w:val="00917BBF"/>
    <w:rsid w:val="00922B75"/>
    <w:rsid w:val="009251EA"/>
    <w:rsid w:val="0092562D"/>
    <w:rsid w:val="00927ECD"/>
    <w:rsid w:val="0093249A"/>
    <w:rsid w:val="00933C0C"/>
    <w:rsid w:val="00936C84"/>
    <w:rsid w:val="00941295"/>
    <w:rsid w:val="00950D09"/>
    <w:rsid w:val="00954D2F"/>
    <w:rsid w:val="00960AE6"/>
    <w:rsid w:val="00973B6D"/>
    <w:rsid w:val="00975D53"/>
    <w:rsid w:val="00977C7E"/>
    <w:rsid w:val="009805A1"/>
    <w:rsid w:val="00980D74"/>
    <w:rsid w:val="0098332B"/>
    <w:rsid w:val="00987E1A"/>
    <w:rsid w:val="00993A55"/>
    <w:rsid w:val="009940B4"/>
    <w:rsid w:val="009A3B23"/>
    <w:rsid w:val="009B08FD"/>
    <w:rsid w:val="009B1618"/>
    <w:rsid w:val="009B3960"/>
    <w:rsid w:val="009B3CEE"/>
    <w:rsid w:val="009B487F"/>
    <w:rsid w:val="009B7B82"/>
    <w:rsid w:val="009C0478"/>
    <w:rsid w:val="009C209B"/>
    <w:rsid w:val="009C4FE6"/>
    <w:rsid w:val="009D1B89"/>
    <w:rsid w:val="009D249C"/>
    <w:rsid w:val="009E1104"/>
    <w:rsid w:val="009E20A3"/>
    <w:rsid w:val="009E25EB"/>
    <w:rsid w:val="009E2E18"/>
    <w:rsid w:val="00A0305E"/>
    <w:rsid w:val="00A11525"/>
    <w:rsid w:val="00A13943"/>
    <w:rsid w:val="00A13C0E"/>
    <w:rsid w:val="00A15ABD"/>
    <w:rsid w:val="00A15C51"/>
    <w:rsid w:val="00A5181A"/>
    <w:rsid w:val="00A54508"/>
    <w:rsid w:val="00A62D0B"/>
    <w:rsid w:val="00A7710C"/>
    <w:rsid w:val="00A91CE8"/>
    <w:rsid w:val="00A92A54"/>
    <w:rsid w:val="00A96437"/>
    <w:rsid w:val="00A96B23"/>
    <w:rsid w:val="00A96B55"/>
    <w:rsid w:val="00AB4A63"/>
    <w:rsid w:val="00AC00F3"/>
    <w:rsid w:val="00AC36B1"/>
    <w:rsid w:val="00AC38C4"/>
    <w:rsid w:val="00AC42D7"/>
    <w:rsid w:val="00AC690C"/>
    <w:rsid w:val="00AD1873"/>
    <w:rsid w:val="00AD59C3"/>
    <w:rsid w:val="00AE7474"/>
    <w:rsid w:val="00B00C8B"/>
    <w:rsid w:val="00B038B1"/>
    <w:rsid w:val="00B03D4E"/>
    <w:rsid w:val="00B11CF9"/>
    <w:rsid w:val="00B203CB"/>
    <w:rsid w:val="00B32B87"/>
    <w:rsid w:val="00B4284A"/>
    <w:rsid w:val="00B454FD"/>
    <w:rsid w:val="00B553A1"/>
    <w:rsid w:val="00B56B51"/>
    <w:rsid w:val="00B620BD"/>
    <w:rsid w:val="00B75DAF"/>
    <w:rsid w:val="00B77FB8"/>
    <w:rsid w:val="00B80D5E"/>
    <w:rsid w:val="00B91EF5"/>
    <w:rsid w:val="00BA4277"/>
    <w:rsid w:val="00BA674A"/>
    <w:rsid w:val="00BB263A"/>
    <w:rsid w:val="00BB4487"/>
    <w:rsid w:val="00BC4854"/>
    <w:rsid w:val="00BD09F1"/>
    <w:rsid w:val="00BE3CB5"/>
    <w:rsid w:val="00BF0615"/>
    <w:rsid w:val="00C13CD0"/>
    <w:rsid w:val="00C14318"/>
    <w:rsid w:val="00C14C76"/>
    <w:rsid w:val="00C17ECE"/>
    <w:rsid w:val="00C5103B"/>
    <w:rsid w:val="00C51301"/>
    <w:rsid w:val="00C62E64"/>
    <w:rsid w:val="00C64562"/>
    <w:rsid w:val="00C67ABF"/>
    <w:rsid w:val="00C73441"/>
    <w:rsid w:val="00C7787F"/>
    <w:rsid w:val="00C83E0A"/>
    <w:rsid w:val="00C842D1"/>
    <w:rsid w:val="00C93BEE"/>
    <w:rsid w:val="00CB29D8"/>
    <w:rsid w:val="00CC2391"/>
    <w:rsid w:val="00CC2750"/>
    <w:rsid w:val="00CD3D26"/>
    <w:rsid w:val="00CD4498"/>
    <w:rsid w:val="00CD4C58"/>
    <w:rsid w:val="00CE3FCF"/>
    <w:rsid w:val="00CE4336"/>
    <w:rsid w:val="00CE517D"/>
    <w:rsid w:val="00CE7E91"/>
    <w:rsid w:val="00CF0C6D"/>
    <w:rsid w:val="00CF1396"/>
    <w:rsid w:val="00CF2C74"/>
    <w:rsid w:val="00CF7F91"/>
    <w:rsid w:val="00D0114C"/>
    <w:rsid w:val="00D25BFA"/>
    <w:rsid w:val="00D30F2D"/>
    <w:rsid w:val="00D43ACB"/>
    <w:rsid w:val="00D43F1B"/>
    <w:rsid w:val="00D46155"/>
    <w:rsid w:val="00D62334"/>
    <w:rsid w:val="00D70505"/>
    <w:rsid w:val="00D85080"/>
    <w:rsid w:val="00D86275"/>
    <w:rsid w:val="00D90524"/>
    <w:rsid w:val="00D95548"/>
    <w:rsid w:val="00D95753"/>
    <w:rsid w:val="00DA0513"/>
    <w:rsid w:val="00DA34E6"/>
    <w:rsid w:val="00DA7067"/>
    <w:rsid w:val="00DE47EA"/>
    <w:rsid w:val="00DE7498"/>
    <w:rsid w:val="00DF57E6"/>
    <w:rsid w:val="00DF733A"/>
    <w:rsid w:val="00E00A7E"/>
    <w:rsid w:val="00E021BA"/>
    <w:rsid w:val="00E130DD"/>
    <w:rsid w:val="00E140BC"/>
    <w:rsid w:val="00E23D37"/>
    <w:rsid w:val="00E26FE3"/>
    <w:rsid w:val="00E41E65"/>
    <w:rsid w:val="00E50CC7"/>
    <w:rsid w:val="00E516AB"/>
    <w:rsid w:val="00E64323"/>
    <w:rsid w:val="00E67375"/>
    <w:rsid w:val="00E716CF"/>
    <w:rsid w:val="00E73CF7"/>
    <w:rsid w:val="00E77218"/>
    <w:rsid w:val="00E84B65"/>
    <w:rsid w:val="00E904F8"/>
    <w:rsid w:val="00E90735"/>
    <w:rsid w:val="00E90DD0"/>
    <w:rsid w:val="00E93659"/>
    <w:rsid w:val="00E94F23"/>
    <w:rsid w:val="00E9710E"/>
    <w:rsid w:val="00EA6B6A"/>
    <w:rsid w:val="00EB090E"/>
    <w:rsid w:val="00EB245F"/>
    <w:rsid w:val="00EB2523"/>
    <w:rsid w:val="00EB3BA9"/>
    <w:rsid w:val="00EC246E"/>
    <w:rsid w:val="00ED398C"/>
    <w:rsid w:val="00EE64E9"/>
    <w:rsid w:val="00EE68C7"/>
    <w:rsid w:val="00EF08BC"/>
    <w:rsid w:val="00EF45B0"/>
    <w:rsid w:val="00F02086"/>
    <w:rsid w:val="00F06F07"/>
    <w:rsid w:val="00F154EF"/>
    <w:rsid w:val="00F15D8D"/>
    <w:rsid w:val="00F33543"/>
    <w:rsid w:val="00F357D1"/>
    <w:rsid w:val="00F448A0"/>
    <w:rsid w:val="00F468DD"/>
    <w:rsid w:val="00F57459"/>
    <w:rsid w:val="00F703C3"/>
    <w:rsid w:val="00F75345"/>
    <w:rsid w:val="00F82570"/>
    <w:rsid w:val="00F8497B"/>
    <w:rsid w:val="00F92A38"/>
    <w:rsid w:val="00FA04BE"/>
    <w:rsid w:val="00FB434F"/>
    <w:rsid w:val="00FB4DD6"/>
    <w:rsid w:val="00FC086B"/>
    <w:rsid w:val="00FD43DF"/>
    <w:rsid w:val="00FD70C7"/>
    <w:rsid w:val="00FD7BD1"/>
    <w:rsid w:val="00FF1D76"/>
    <w:rsid w:val="00FF5B6B"/>
    <w:rsid w:val="00FF6600"/>
    <w:rsid w:val="00FF79AE"/>
    <w:rsid w:val="443B4813"/>
    <w:rsid w:val="687660D9"/>
    <w:rsid w:val="776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F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812FFA"/>
    <w:rPr>
      <w:rFonts w:cs="Times New Roman"/>
    </w:rPr>
  </w:style>
  <w:style w:type="paragraph" w:customStyle="1" w:styleId="Char">
    <w:name w:val="Char"/>
    <w:basedOn w:val="Normal"/>
    <w:uiPriority w:val="99"/>
    <w:rsid w:val="00812FFA"/>
    <w:rPr>
      <w:rFonts w:ascii="仿宋_GB2312"/>
      <w:b/>
      <w:sz w:val="30"/>
      <w:szCs w:val="32"/>
    </w:rPr>
  </w:style>
  <w:style w:type="paragraph" w:styleId="Header">
    <w:name w:val="header"/>
    <w:basedOn w:val="Normal"/>
    <w:link w:val="HeaderChar"/>
    <w:uiPriority w:val="99"/>
    <w:rsid w:val="0081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33B1"/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12FFA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33B1"/>
    <w:rPr>
      <w:szCs w:val="24"/>
    </w:rPr>
  </w:style>
  <w:style w:type="paragraph" w:styleId="Footer">
    <w:name w:val="footer"/>
    <w:basedOn w:val="Normal"/>
    <w:link w:val="FooterChar"/>
    <w:uiPriority w:val="99"/>
    <w:rsid w:val="0081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33B1"/>
    <w:rPr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812FFA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B1"/>
    <w:rPr>
      <w:szCs w:val="24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1">
    <w:name w:val="Char1"/>
    <w:basedOn w:val="Normal"/>
    <w:uiPriority w:val="99"/>
    <w:semiHidden/>
    <w:rsid w:val="00812F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812F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省委教育工委组织部2012年工作要点</dc:title>
  <dc:subject/>
  <dc:creator>微软用户</dc:creator>
  <cp:keywords/>
  <dc:description/>
  <cp:lastModifiedBy>Windows7</cp:lastModifiedBy>
  <cp:revision>2</cp:revision>
  <cp:lastPrinted>2017-03-23T02:10:00Z</cp:lastPrinted>
  <dcterms:created xsi:type="dcterms:W3CDTF">2017-11-27T06:41:00Z</dcterms:created>
  <dcterms:modified xsi:type="dcterms:W3CDTF">2017-11-27T06:41:00Z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